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36" w:rsidRDefault="00A70F36">
      <w:pPr>
        <w:spacing w:before="59"/>
        <w:ind w:left="4521" w:right="837" w:hanging="3627"/>
        <w:rPr>
          <w:b/>
          <w:sz w:val="28"/>
        </w:rPr>
      </w:pPr>
      <w:r>
        <w:rPr>
          <w:b/>
          <w:sz w:val="28"/>
        </w:rPr>
        <w:t>Информация об организации практического тура МЭВсОШ по ОБЗР 7 – 8 классы</w:t>
      </w:r>
    </w:p>
    <w:p w:rsidR="00A70F36" w:rsidRDefault="00A70F36" w:rsidP="00AA46F2">
      <w:pPr>
        <w:spacing w:before="321"/>
        <w:ind w:left="100"/>
        <w:rPr>
          <w:b/>
          <w:sz w:val="28"/>
        </w:rPr>
      </w:pPr>
      <w:r>
        <w:rPr>
          <w:b/>
          <w:sz w:val="28"/>
        </w:rPr>
        <w:t xml:space="preserve">Задание </w:t>
      </w:r>
      <w:r>
        <w:rPr>
          <w:b/>
          <w:spacing w:val="-5"/>
          <w:sz w:val="28"/>
        </w:rPr>
        <w:t>1.</w:t>
      </w:r>
    </w:p>
    <w:p w:rsidR="00A70F36" w:rsidRDefault="00A70F36" w:rsidP="00AA46F2">
      <w:pPr>
        <w:spacing w:before="2" w:line="319" w:lineRule="exact"/>
        <w:ind w:left="100"/>
        <w:rPr>
          <w:b/>
          <w:sz w:val="28"/>
        </w:rPr>
      </w:pPr>
      <w:r>
        <w:rPr>
          <w:b/>
          <w:sz w:val="28"/>
        </w:rPr>
        <w:t xml:space="preserve">Передача сигналов </w:t>
      </w:r>
      <w:r>
        <w:rPr>
          <w:b/>
          <w:spacing w:val="-2"/>
          <w:sz w:val="28"/>
        </w:rPr>
        <w:t>бедствия.</w:t>
      </w:r>
    </w:p>
    <w:p w:rsidR="00A70F36" w:rsidRDefault="00A70F36" w:rsidP="00AA46F2">
      <w:pPr>
        <w:pStyle w:val="BodyText"/>
        <w:spacing w:line="319" w:lineRule="exact"/>
      </w:pPr>
      <w:r>
        <w:t>Условия: Перечень рекомендуемых сигналов представлен в задании.</w:t>
      </w:r>
    </w:p>
    <w:p w:rsidR="00A70F36" w:rsidRDefault="00A70F36" w:rsidP="00AA46F2">
      <w:pPr>
        <w:pStyle w:val="BodyText"/>
        <w:spacing w:before="4"/>
      </w:pPr>
    </w:p>
    <w:p w:rsidR="00A70F36" w:rsidRDefault="00A70F36" w:rsidP="00AA46F2">
      <w:pPr>
        <w:ind w:left="100"/>
        <w:rPr>
          <w:b/>
          <w:sz w:val="28"/>
        </w:rPr>
      </w:pPr>
      <w:r>
        <w:rPr>
          <w:b/>
          <w:sz w:val="28"/>
        </w:rPr>
        <w:t xml:space="preserve">Задание </w:t>
      </w:r>
      <w:r>
        <w:rPr>
          <w:b/>
          <w:spacing w:val="-5"/>
          <w:sz w:val="28"/>
        </w:rPr>
        <w:t>2.</w:t>
      </w:r>
    </w:p>
    <w:p w:rsidR="00A70F36" w:rsidRPr="00AA46F2" w:rsidRDefault="00A70F36" w:rsidP="00AA46F2">
      <w:pPr>
        <w:pStyle w:val="BodyText"/>
        <w:rPr>
          <w:b/>
        </w:rPr>
      </w:pPr>
      <w:r w:rsidRPr="00AA46F2">
        <w:rPr>
          <w:b/>
        </w:rPr>
        <w:t>Выживание в природной среде.</w:t>
      </w:r>
    </w:p>
    <w:p w:rsidR="00A70F36" w:rsidRPr="00242650" w:rsidRDefault="00A70F36" w:rsidP="00AA46F2">
      <w:pPr>
        <w:pStyle w:val="BodyText"/>
        <w:rPr>
          <w:b/>
          <w:bCs/>
        </w:rPr>
      </w:pPr>
      <w:r w:rsidRPr="00242650">
        <w:rPr>
          <w:b/>
          <w:bCs/>
        </w:rPr>
        <w:t>Определение направления на север в солнечную погоду с помощью палки.</w:t>
      </w:r>
    </w:p>
    <w:p w:rsidR="00A70F36" w:rsidRPr="00AA46F2" w:rsidRDefault="00A70F36" w:rsidP="00AA46F2">
      <w:pPr>
        <w:spacing w:line="322" w:lineRule="exact"/>
        <w:ind w:left="100"/>
        <w:rPr>
          <w:sz w:val="28"/>
        </w:rPr>
      </w:pPr>
      <w:r w:rsidRPr="00AA46F2">
        <w:rPr>
          <w:sz w:val="28"/>
        </w:rPr>
        <w:t xml:space="preserve">Условия: </w:t>
      </w:r>
      <w:r>
        <w:rPr>
          <w:sz w:val="28"/>
        </w:rPr>
        <w:t xml:space="preserve">оборудование и алгоритм </w:t>
      </w:r>
      <w:r w:rsidRPr="00AA46F2">
        <w:rPr>
          <w:sz w:val="28"/>
        </w:rPr>
        <w:t>представлены в задании.</w:t>
      </w:r>
    </w:p>
    <w:p w:rsidR="00A70F36" w:rsidRDefault="00A70F36" w:rsidP="00AA46F2">
      <w:pPr>
        <w:spacing w:line="322" w:lineRule="exact"/>
        <w:ind w:left="100"/>
        <w:rPr>
          <w:b/>
          <w:sz w:val="28"/>
        </w:rPr>
      </w:pPr>
    </w:p>
    <w:p w:rsidR="00A70F36" w:rsidRDefault="00A70F36" w:rsidP="00AA46F2">
      <w:pPr>
        <w:spacing w:line="322" w:lineRule="exact"/>
        <w:ind w:left="100"/>
        <w:rPr>
          <w:b/>
          <w:sz w:val="28"/>
        </w:rPr>
      </w:pPr>
      <w:r>
        <w:rPr>
          <w:b/>
          <w:sz w:val="28"/>
        </w:rPr>
        <w:t>Задание 3</w:t>
      </w:r>
      <w:r>
        <w:rPr>
          <w:b/>
          <w:spacing w:val="-5"/>
          <w:sz w:val="28"/>
        </w:rPr>
        <w:t>.</w:t>
      </w:r>
    </w:p>
    <w:p w:rsidR="00A70F36" w:rsidRDefault="00A70F36" w:rsidP="00AA46F2">
      <w:pPr>
        <w:spacing w:line="319" w:lineRule="exact"/>
        <w:ind w:left="100"/>
        <w:rPr>
          <w:b/>
          <w:sz w:val="28"/>
        </w:rPr>
      </w:pPr>
      <w:r>
        <w:rPr>
          <w:b/>
          <w:sz w:val="28"/>
        </w:rPr>
        <w:t xml:space="preserve">Вязание </w:t>
      </w:r>
      <w:r>
        <w:rPr>
          <w:b/>
          <w:spacing w:val="-2"/>
          <w:sz w:val="28"/>
        </w:rPr>
        <w:t>узлов.</w:t>
      </w:r>
    </w:p>
    <w:p w:rsidR="00A70F36" w:rsidRDefault="00A70F36" w:rsidP="00AA46F2">
      <w:pPr>
        <w:pStyle w:val="BodyText"/>
        <w:spacing w:line="319" w:lineRule="exact"/>
      </w:pPr>
      <w:r>
        <w:t xml:space="preserve">Условия: Перечень узлов определяется жюри </w:t>
      </w:r>
      <w:r>
        <w:rPr>
          <w:spacing w:val="-2"/>
        </w:rPr>
        <w:t>олимпиады.</w:t>
      </w:r>
    </w:p>
    <w:p w:rsidR="00A70F36" w:rsidRDefault="00A70F36" w:rsidP="00AA46F2">
      <w:pPr>
        <w:pStyle w:val="BodyText"/>
      </w:pPr>
    </w:p>
    <w:p w:rsidR="00A70F36" w:rsidRDefault="00A70F36" w:rsidP="00AA46F2">
      <w:pPr>
        <w:pStyle w:val="BodyText"/>
        <w:spacing w:before="6"/>
      </w:pPr>
    </w:p>
    <w:p w:rsidR="00A70F36" w:rsidRPr="00AA46F2" w:rsidRDefault="00A70F36" w:rsidP="00AA46F2">
      <w:pPr>
        <w:pStyle w:val="BodyText"/>
        <w:keepNext/>
        <w:spacing w:before="321"/>
        <w:ind w:left="110" w:right="160"/>
        <w:jc w:val="both"/>
        <w:rPr>
          <w:b/>
        </w:rPr>
      </w:pPr>
      <w:r w:rsidRPr="00AA46F2">
        <w:rPr>
          <w:b/>
        </w:rPr>
        <w:t>Задание 4</w:t>
      </w:r>
      <w:r w:rsidRPr="00AA46F2">
        <w:rPr>
          <w:b/>
          <w:spacing w:val="-5"/>
        </w:rPr>
        <w:t>.</w:t>
      </w:r>
    </w:p>
    <w:p w:rsidR="00A70F36" w:rsidRPr="00DC3B53" w:rsidRDefault="00A70F36" w:rsidP="00AA46F2">
      <w:pPr>
        <w:pStyle w:val="Heading1"/>
        <w:spacing w:before="1"/>
        <w:ind w:left="110" w:right="160"/>
        <w:jc w:val="both"/>
        <w:rPr>
          <w:rFonts w:ascii="Times New Roman" w:hAnsi="Times New Roman" w:cs="Times New Roman"/>
          <w:sz w:val="28"/>
          <w:szCs w:val="28"/>
        </w:rPr>
      </w:pPr>
      <w:r w:rsidRPr="00DC3B53">
        <w:rPr>
          <w:rFonts w:ascii="Times New Roman" w:hAnsi="Times New Roman" w:cs="Times New Roman"/>
          <w:sz w:val="28"/>
          <w:szCs w:val="28"/>
        </w:rPr>
        <w:t>Надевание</w:t>
      </w:r>
      <w:r w:rsidRPr="00DC3B5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C3B53">
        <w:rPr>
          <w:rFonts w:ascii="Times New Roman" w:hAnsi="Times New Roman" w:cs="Times New Roman"/>
          <w:sz w:val="28"/>
          <w:szCs w:val="28"/>
        </w:rPr>
        <w:t>общевойскового</w:t>
      </w:r>
      <w:r w:rsidRPr="00DC3B5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C3B53">
        <w:rPr>
          <w:rFonts w:ascii="Times New Roman" w:hAnsi="Times New Roman" w:cs="Times New Roman"/>
          <w:sz w:val="28"/>
          <w:szCs w:val="28"/>
        </w:rPr>
        <w:t>защитного</w:t>
      </w:r>
      <w:r w:rsidRPr="00DC3B5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C3B53">
        <w:rPr>
          <w:rFonts w:ascii="Times New Roman" w:hAnsi="Times New Roman" w:cs="Times New Roman"/>
          <w:sz w:val="28"/>
          <w:szCs w:val="28"/>
        </w:rPr>
        <w:t>комплекта</w:t>
      </w:r>
      <w:r w:rsidRPr="00DC3B5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C3B53">
        <w:rPr>
          <w:rFonts w:ascii="Times New Roman" w:hAnsi="Times New Roman" w:cs="Times New Roman"/>
          <w:sz w:val="28"/>
          <w:szCs w:val="28"/>
        </w:rPr>
        <w:t>(ОЗК) на незаражённой местности</w:t>
      </w:r>
    </w:p>
    <w:p w:rsidR="00A70F36" w:rsidRPr="00DC3B53" w:rsidRDefault="00A70F36" w:rsidP="00AA46F2">
      <w:pPr>
        <w:pStyle w:val="BodyText"/>
        <w:keepNext/>
        <w:tabs>
          <w:tab w:val="left" w:pos="2132"/>
          <w:tab w:val="left" w:pos="3135"/>
          <w:tab w:val="left" w:pos="4852"/>
          <w:tab w:val="left" w:pos="5705"/>
          <w:tab w:val="left" w:pos="6742"/>
          <w:tab w:val="left" w:pos="7181"/>
          <w:tab w:val="left" w:pos="8380"/>
        </w:tabs>
        <w:spacing w:before="114" w:line="242" w:lineRule="auto"/>
        <w:ind w:left="110" w:right="160"/>
        <w:jc w:val="both"/>
      </w:pPr>
      <w:r w:rsidRPr="00DC3B53">
        <w:rPr>
          <w:spacing w:val="-2"/>
        </w:rPr>
        <w:t>Оборудование</w:t>
      </w:r>
      <w:r>
        <w:rPr>
          <w:b/>
        </w:rPr>
        <w:t xml:space="preserve"> </w:t>
      </w:r>
      <w:r w:rsidRPr="00DC3B53">
        <w:rPr>
          <w:spacing w:val="-2"/>
        </w:rPr>
        <w:t>этапа:</w:t>
      </w:r>
      <w:r>
        <w:rPr>
          <w:b/>
        </w:rPr>
        <w:t xml:space="preserve"> </w:t>
      </w:r>
      <w:r w:rsidRPr="00DC3B53">
        <w:rPr>
          <w:spacing w:val="-2"/>
        </w:rPr>
        <w:t>противогазы</w:t>
      </w:r>
      <w:r w:rsidRPr="00DC3B53">
        <w:tab/>
      </w:r>
      <w:r w:rsidRPr="00DC3B53">
        <w:rPr>
          <w:spacing w:val="-4"/>
        </w:rPr>
        <w:t>ГП–5</w:t>
      </w:r>
      <w:r w:rsidRPr="00DC3B53">
        <w:tab/>
      </w:r>
      <w:r w:rsidRPr="00DC3B53">
        <w:rPr>
          <w:spacing w:val="-2"/>
        </w:rPr>
        <w:t>(ГП–7)</w:t>
      </w:r>
      <w:r w:rsidRPr="00DC3B53">
        <w:tab/>
      </w:r>
      <w:r w:rsidRPr="00DC3B53">
        <w:rPr>
          <w:spacing w:val="-6"/>
        </w:rPr>
        <w:t>(у</w:t>
      </w:r>
      <w:r>
        <w:rPr>
          <w:b/>
          <w:spacing w:val="-6"/>
        </w:rPr>
        <w:t xml:space="preserve"> </w:t>
      </w:r>
      <w:r w:rsidRPr="00DC3B53">
        <w:rPr>
          <w:spacing w:val="-2"/>
        </w:rPr>
        <w:t>каждого</w:t>
      </w:r>
      <w:r>
        <w:rPr>
          <w:b/>
          <w:spacing w:val="-2"/>
        </w:rPr>
        <w:t xml:space="preserve"> </w:t>
      </w:r>
      <w:r w:rsidRPr="00DC3B53">
        <w:rPr>
          <w:spacing w:val="-2"/>
        </w:rPr>
        <w:t>участника),</w:t>
      </w:r>
      <w:r>
        <w:rPr>
          <w:b/>
          <w:spacing w:val="-2"/>
        </w:rPr>
        <w:t xml:space="preserve"> </w:t>
      </w:r>
      <w:r w:rsidRPr="00DC3B53">
        <w:t>общевойсковые защитные комплекты (ОЗК) разных размеров.</w:t>
      </w:r>
    </w:p>
    <w:p w:rsidR="00A70F36" w:rsidRPr="00DC3B53" w:rsidRDefault="00A70F36" w:rsidP="00AA46F2">
      <w:pPr>
        <w:pStyle w:val="BodyText"/>
        <w:keepNext/>
        <w:spacing w:before="116"/>
        <w:ind w:left="110" w:right="160"/>
        <w:jc w:val="both"/>
      </w:pPr>
      <w:r w:rsidRPr="00DC3B53">
        <w:t>Условия: по команде члена жюри участник за отведённое</w:t>
      </w:r>
      <w:r w:rsidRPr="00DC3B53">
        <w:rPr>
          <w:spacing w:val="-3"/>
        </w:rPr>
        <w:t xml:space="preserve"> </w:t>
      </w:r>
      <w:r w:rsidRPr="00DC3B53">
        <w:t>время</w:t>
      </w:r>
      <w:r w:rsidRPr="00DC3B53">
        <w:rPr>
          <w:spacing w:val="-2"/>
        </w:rPr>
        <w:t xml:space="preserve"> </w:t>
      </w:r>
      <w:r w:rsidRPr="00DC3B53">
        <w:t>должен надеть защитные чулки и плащ в виде комбинезона, надеть противогаз.</w:t>
      </w:r>
    </w:p>
    <w:p w:rsidR="00A70F36" w:rsidRPr="002E5912" w:rsidRDefault="00A70F36" w:rsidP="00AA46F2">
      <w:pPr>
        <w:spacing w:before="2" w:line="237" w:lineRule="auto"/>
        <w:ind w:left="100"/>
        <w:rPr>
          <w:sz w:val="28"/>
        </w:rPr>
        <w:sectPr w:rsidR="00A70F36" w:rsidRPr="002E5912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A70F36" w:rsidRDefault="00A70F36" w:rsidP="0009031E">
      <w:pPr>
        <w:spacing w:before="59"/>
        <w:ind w:left="4521" w:right="837" w:hanging="3627"/>
        <w:rPr>
          <w:b/>
          <w:sz w:val="28"/>
        </w:rPr>
      </w:pPr>
      <w:r>
        <w:rPr>
          <w:b/>
          <w:sz w:val="28"/>
        </w:rPr>
        <w:t>Информация об организации практического тура МЭВсОШ по ОБЗР</w:t>
      </w:r>
    </w:p>
    <w:p w:rsidR="00A70F36" w:rsidRDefault="00A70F36" w:rsidP="0009031E">
      <w:pPr>
        <w:spacing w:before="59"/>
        <w:ind w:left="4521" w:right="837" w:hanging="3627"/>
        <w:jc w:val="center"/>
        <w:rPr>
          <w:b/>
          <w:sz w:val="28"/>
        </w:rPr>
      </w:pPr>
      <w:r>
        <w:rPr>
          <w:b/>
          <w:sz w:val="28"/>
        </w:rPr>
        <w:t>9 классы</w:t>
      </w:r>
    </w:p>
    <w:p w:rsidR="00A70F36" w:rsidRDefault="00A70F36" w:rsidP="00BC516B">
      <w:pPr>
        <w:pStyle w:val="BodyText"/>
        <w:spacing w:line="319" w:lineRule="exact"/>
        <w:jc w:val="both"/>
        <w:rPr>
          <w:b/>
        </w:rPr>
      </w:pPr>
      <w:r>
        <w:rPr>
          <w:b/>
        </w:rPr>
        <w:t>Задание 1</w:t>
      </w:r>
      <w:r>
        <w:rPr>
          <w:b/>
          <w:spacing w:val="-5"/>
        </w:rPr>
        <w:t>.</w:t>
      </w:r>
    </w:p>
    <w:p w:rsidR="00A70F36" w:rsidRDefault="00A70F36" w:rsidP="00BC516B">
      <w:pPr>
        <w:spacing w:before="2" w:line="319" w:lineRule="exact"/>
        <w:ind w:left="100"/>
        <w:jc w:val="both"/>
        <w:rPr>
          <w:b/>
          <w:sz w:val="28"/>
        </w:rPr>
      </w:pPr>
      <w:r>
        <w:rPr>
          <w:b/>
          <w:sz w:val="28"/>
        </w:rPr>
        <w:t xml:space="preserve">Передача сигналов </w:t>
      </w:r>
      <w:r>
        <w:rPr>
          <w:b/>
          <w:spacing w:val="-2"/>
          <w:sz w:val="28"/>
        </w:rPr>
        <w:t>бедствия.</w:t>
      </w:r>
    </w:p>
    <w:p w:rsidR="00A70F36" w:rsidRDefault="00A70F36" w:rsidP="00BC516B">
      <w:pPr>
        <w:pStyle w:val="BodyText"/>
        <w:spacing w:line="319" w:lineRule="exact"/>
      </w:pPr>
      <w:r>
        <w:t>Условия: Перечень рекомендуемых сигналов представлен в задании.</w:t>
      </w:r>
    </w:p>
    <w:p w:rsidR="00A70F36" w:rsidRDefault="00A70F36" w:rsidP="00CE6E26">
      <w:pPr>
        <w:spacing w:before="321"/>
        <w:ind w:left="100"/>
        <w:rPr>
          <w:b/>
          <w:sz w:val="28"/>
        </w:rPr>
      </w:pPr>
      <w:r>
        <w:rPr>
          <w:b/>
          <w:sz w:val="28"/>
        </w:rPr>
        <w:t>Задание 2</w:t>
      </w:r>
      <w:r>
        <w:rPr>
          <w:b/>
          <w:spacing w:val="-5"/>
          <w:sz w:val="28"/>
        </w:rPr>
        <w:t>.</w:t>
      </w:r>
    </w:p>
    <w:p w:rsidR="00A70F36" w:rsidRDefault="00A70F36" w:rsidP="00CB62EB">
      <w:pPr>
        <w:spacing w:before="2" w:line="319" w:lineRule="exact"/>
        <w:ind w:left="100"/>
        <w:jc w:val="both"/>
        <w:rPr>
          <w:b/>
          <w:sz w:val="28"/>
        </w:rPr>
      </w:pPr>
      <w:r>
        <w:rPr>
          <w:b/>
          <w:sz w:val="28"/>
        </w:rPr>
        <w:t xml:space="preserve">Оказание первой помощи </w:t>
      </w:r>
      <w:r>
        <w:rPr>
          <w:b/>
          <w:spacing w:val="-2"/>
          <w:sz w:val="28"/>
        </w:rPr>
        <w:t>пострадавшему.</w:t>
      </w:r>
    </w:p>
    <w:p w:rsidR="00A70F36" w:rsidRPr="002E5912" w:rsidRDefault="00A70F36" w:rsidP="00CB62EB">
      <w:pPr>
        <w:pStyle w:val="BodyText"/>
        <w:spacing w:line="319" w:lineRule="exact"/>
        <w:jc w:val="both"/>
      </w:pPr>
      <w:r>
        <w:t xml:space="preserve">Условия: выполняется на </w:t>
      </w:r>
      <w:r w:rsidRPr="002E5912">
        <w:t>манекене-тренажере.</w:t>
      </w:r>
    </w:p>
    <w:p w:rsidR="00A70F36" w:rsidRDefault="00A70F36" w:rsidP="00CB62EB">
      <w:pPr>
        <w:pStyle w:val="BodyText"/>
        <w:spacing w:before="4"/>
        <w:ind w:left="0"/>
        <w:jc w:val="both"/>
      </w:pPr>
    </w:p>
    <w:p w:rsidR="00A70F36" w:rsidRDefault="00A70F36" w:rsidP="00BC516B">
      <w:pPr>
        <w:spacing w:line="322" w:lineRule="exact"/>
        <w:ind w:left="100"/>
        <w:rPr>
          <w:b/>
          <w:sz w:val="28"/>
        </w:rPr>
      </w:pPr>
      <w:r>
        <w:rPr>
          <w:b/>
          <w:sz w:val="28"/>
        </w:rPr>
        <w:t>Задание 3</w:t>
      </w:r>
      <w:r>
        <w:rPr>
          <w:b/>
          <w:spacing w:val="-5"/>
          <w:sz w:val="28"/>
        </w:rPr>
        <w:t>.</w:t>
      </w:r>
    </w:p>
    <w:p w:rsidR="00A70F36" w:rsidRPr="002E5912" w:rsidRDefault="00A70F36" w:rsidP="00BC516B">
      <w:pPr>
        <w:pStyle w:val="BodyText"/>
        <w:rPr>
          <w:b/>
        </w:rPr>
      </w:pPr>
      <w:r>
        <w:rPr>
          <w:b/>
        </w:rPr>
        <w:t>Безопасность на воде</w:t>
      </w:r>
      <w:r w:rsidRPr="002E5912">
        <w:rPr>
          <w:b/>
        </w:rPr>
        <w:t>.</w:t>
      </w:r>
    </w:p>
    <w:p w:rsidR="00A70F36" w:rsidRDefault="00A70F36" w:rsidP="00BC516B">
      <w:pPr>
        <w:pStyle w:val="BodyText"/>
        <w:keepNext/>
        <w:ind w:right="117"/>
        <w:jc w:val="both"/>
      </w:pPr>
      <w:r>
        <w:t xml:space="preserve">Условия: </w:t>
      </w:r>
      <w:r w:rsidRPr="00F44F01">
        <w:t xml:space="preserve">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F44F01">
          <w:t>10 метров</w:t>
        </w:r>
      </w:smartTag>
      <w:r w:rsidRPr="00F44F01">
        <w:t xml:space="preserve"> расположен мат (коврик туристический) размером 1,5х1,5. Участнику необходимо взять конец Александрова, удерживая один конец забросить её так, чтобы часть верёвки попала в цель (на площадь мата). Рубеж броска располагается на расстоянии</w:t>
      </w:r>
      <w:r w:rsidRPr="00F44F01">
        <w:rPr>
          <w:spacing w:val="-13"/>
        </w:rPr>
        <w:t xml:space="preserve"> </w:t>
      </w:r>
      <w:r w:rsidRPr="00F44F01">
        <w:t>–</w:t>
      </w:r>
      <w:r w:rsidRPr="00F44F01">
        <w:rPr>
          <w:spacing w:val="-14"/>
        </w:rPr>
        <w:t xml:space="preserve"> </w:t>
      </w:r>
      <w:smartTag w:uri="urn:schemas-microsoft-com:office:smarttags" w:element="metricconverter">
        <w:smartTagPr>
          <w:attr w:name="ProductID" w:val="8 м"/>
        </w:smartTagPr>
        <w:r w:rsidRPr="00F44F01">
          <w:t>8</w:t>
        </w:r>
        <w:r w:rsidRPr="00F44F01">
          <w:rPr>
            <w:spacing w:val="-14"/>
          </w:rPr>
          <w:t xml:space="preserve"> </w:t>
        </w:r>
        <w:r w:rsidRPr="00F44F01">
          <w:t>м</w:t>
        </w:r>
      </w:smartTag>
      <w:r w:rsidRPr="00F44F01">
        <w:t>.</w:t>
      </w:r>
      <w:r w:rsidRPr="00F44F01">
        <w:rPr>
          <w:spacing w:val="-14"/>
        </w:rPr>
        <w:t xml:space="preserve"> </w:t>
      </w:r>
      <w:r w:rsidRPr="00F44F01">
        <w:t>(девушки),</w:t>
      </w:r>
      <w:r w:rsidRPr="00F44F01">
        <w:rPr>
          <w:spacing w:val="-15"/>
        </w:rPr>
        <w:t xml:space="preserve"> </w:t>
      </w:r>
      <w:smartTag w:uri="urn:schemas-microsoft-com:office:smarttags" w:element="metricconverter">
        <w:smartTagPr>
          <w:attr w:name="ProductID" w:val="9 м"/>
        </w:smartTagPr>
        <w:r w:rsidRPr="00F44F01">
          <w:t>9</w:t>
        </w:r>
        <w:r w:rsidRPr="00F44F01">
          <w:rPr>
            <w:spacing w:val="-14"/>
          </w:rPr>
          <w:t xml:space="preserve"> </w:t>
        </w:r>
        <w:r w:rsidRPr="00F44F01">
          <w:t>м</w:t>
        </w:r>
      </w:smartTag>
      <w:r w:rsidRPr="00F44F01">
        <w:t>.</w:t>
      </w:r>
      <w:r w:rsidRPr="00F44F01">
        <w:rPr>
          <w:spacing w:val="-14"/>
        </w:rPr>
        <w:t xml:space="preserve"> </w:t>
      </w:r>
      <w:r w:rsidRPr="00F44F01">
        <w:t>(юноши)</w:t>
      </w:r>
      <w:r w:rsidRPr="00F44F01">
        <w:rPr>
          <w:spacing w:val="-15"/>
        </w:rPr>
        <w:t xml:space="preserve"> </w:t>
      </w:r>
      <w:r w:rsidRPr="00F44F01">
        <w:t>от</w:t>
      </w:r>
      <w:r w:rsidRPr="00F44F01">
        <w:rPr>
          <w:spacing w:val="-13"/>
        </w:rPr>
        <w:t xml:space="preserve"> </w:t>
      </w:r>
      <w:r w:rsidRPr="00F44F01">
        <w:t>линии.</w:t>
      </w:r>
      <w:r w:rsidRPr="00F44F01">
        <w:rPr>
          <w:spacing w:val="-14"/>
        </w:rPr>
        <w:t xml:space="preserve"> </w:t>
      </w:r>
      <w:r w:rsidRPr="00F44F01">
        <w:t>Количество</w:t>
      </w:r>
      <w:r w:rsidRPr="00F44F01">
        <w:rPr>
          <w:spacing w:val="-13"/>
        </w:rPr>
        <w:t xml:space="preserve"> </w:t>
      </w:r>
      <w:r w:rsidRPr="00F44F01">
        <w:t>бросков</w:t>
      </w:r>
      <w:r w:rsidRPr="00F44F01">
        <w:rPr>
          <w:spacing w:val="-14"/>
        </w:rPr>
        <w:t xml:space="preserve"> </w:t>
      </w:r>
      <w:r w:rsidRPr="00F44F01">
        <w:t>–</w:t>
      </w:r>
      <w:r w:rsidRPr="00F44F01">
        <w:rPr>
          <w:spacing w:val="-14"/>
        </w:rPr>
        <w:t xml:space="preserve"> </w:t>
      </w:r>
      <w:r w:rsidRPr="00F44F01">
        <w:t>три.</w:t>
      </w:r>
      <w:r w:rsidRPr="00F44F01">
        <w:rPr>
          <w:spacing w:val="-14"/>
        </w:rPr>
        <w:t xml:space="preserve"> </w:t>
      </w:r>
      <w:r w:rsidRPr="00F44F01">
        <w:t>Результат</w:t>
      </w:r>
      <w:r w:rsidRPr="00F44F01">
        <w:rPr>
          <w:spacing w:val="-14"/>
        </w:rPr>
        <w:t xml:space="preserve"> </w:t>
      </w:r>
      <w:r w:rsidRPr="00F44F01">
        <w:t>определяется по попаданию / непопаданию в цель любой частью верёвки.</w:t>
      </w:r>
    </w:p>
    <w:p w:rsidR="00A70F36" w:rsidRPr="00F44F01" w:rsidRDefault="00A70F36" w:rsidP="00BC516B">
      <w:pPr>
        <w:pStyle w:val="BodyText"/>
        <w:keepNext/>
        <w:ind w:right="117"/>
        <w:jc w:val="both"/>
      </w:pPr>
    </w:p>
    <w:p w:rsidR="00A70F36" w:rsidRDefault="00A70F36" w:rsidP="00CB62EB">
      <w:pPr>
        <w:spacing w:line="322" w:lineRule="exact"/>
        <w:ind w:left="100"/>
        <w:jc w:val="both"/>
        <w:rPr>
          <w:b/>
          <w:sz w:val="28"/>
        </w:rPr>
      </w:pPr>
      <w:r>
        <w:rPr>
          <w:b/>
          <w:sz w:val="28"/>
        </w:rPr>
        <w:t>Задание 4</w:t>
      </w:r>
      <w:r>
        <w:rPr>
          <w:b/>
          <w:spacing w:val="-5"/>
          <w:sz w:val="28"/>
        </w:rPr>
        <w:t>.</w:t>
      </w:r>
    </w:p>
    <w:p w:rsidR="00A70F36" w:rsidRDefault="00A70F36" w:rsidP="00CB62EB">
      <w:pPr>
        <w:spacing w:line="319" w:lineRule="exact"/>
        <w:ind w:left="100"/>
        <w:jc w:val="both"/>
        <w:rPr>
          <w:b/>
          <w:sz w:val="28"/>
        </w:rPr>
      </w:pPr>
      <w:r>
        <w:rPr>
          <w:b/>
          <w:sz w:val="28"/>
        </w:rPr>
        <w:t xml:space="preserve">Вязание </w:t>
      </w:r>
      <w:r>
        <w:rPr>
          <w:b/>
          <w:spacing w:val="-2"/>
          <w:sz w:val="28"/>
        </w:rPr>
        <w:t>узлов.</w:t>
      </w:r>
    </w:p>
    <w:p w:rsidR="00A70F36" w:rsidRDefault="00A70F36" w:rsidP="00CB62EB">
      <w:pPr>
        <w:pStyle w:val="BodyText"/>
        <w:spacing w:line="319" w:lineRule="exact"/>
        <w:jc w:val="both"/>
      </w:pPr>
      <w:r>
        <w:t xml:space="preserve">Условия: Перечень узлов определяется жюри </w:t>
      </w:r>
      <w:r>
        <w:rPr>
          <w:spacing w:val="-2"/>
        </w:rPr>
        <w:t>олимпиады.</w:t>
      </w:r>
    </w:p>
    <w:p w:rsidR="00A70F36" w:rsidRDefault="00A70F36" w:rsidP="00CE6E26">
      <w:pPr>
        <w:pStyle w:val="BodyText"/>
        <w:ind w:left="0"/>
      </w:pPr>
    </w:p>
    <w:p w:rsidR="00A70F36" w:rsidRPr="00EA0277" w:rsidRDefault="00A70F36" w:rsidP="00DC6171">
      <w:pPr>
        <w:spacing w:before="1" w:line="322" w:lineRule="exact"/>
        <w:ind w:left="100"/>
        <w:rPr>
          <w:b/>
          <w:spacing w:val="-5"/>
          <w:sz w:val="28"/>
          <w:szCs w:val="28"/>
        </w:rPr>
      </w:pPr>
      <w:r w:rsidRPr="00EA0277">
        <w:rPr>
          <w:b/>
          <w:sz w:val="28"/>
          <w:szCs w:val="28"/>
        </w:rPr>
        <w:t xml:space="preserve">Задание </w:t>
      </w:r>
      <w:r w:rsidRPr="00EA0277">
        <w:rPr>
          <w:b/>
          <w:spacing w:val="-5"/>
          <w:sz w:val="28"/>
          <w:szCs w:val="28"/>
        </w:rPr>
        <w:t>5.</w:t>
      </w:r>
    </w:p>
    <w:p w:rsidR="00A70F36" w:rsidRPr="00DC6171" w:rsidRDefault="00A70F36" w:rsidP="00DC6171">
      <w:pPr>
        <w:spacing w:line="319" w:lineRule="exact"/>
        <w:ind w:left="100"/>
        <w:jc w:val="both"/>
        <w:rPr>
          <w:b/>
          <w:spacing w:val="-2"/>
          <w:sz w:val="28"/>
        </w:rPr>
      </w:pPr>
      <w:r w:rsidRPr="00DC6171">
        <w:rPr>
          <w:b/>
          <w:spacing w:val="-2"/>
          <w:sz w:val="28"/>
        </w:rPr>
        <w:t>Надевание общевойскового защитного комплекта (ОЗК) на незаражённой местности</w:t>
      </w:r>
      <w:r>
        <w:rPr>
          <w:b/>
          <w:spacing w:val="-2"/>
          <w:sz w:val="28"/>
        </w:rPr>
        <w:t>.</w:t>
      </w:r>
    </w:p>
    <w:p w:rsidR="00A70F36" w:rsidRDefault="00A70F36" w:rsidP="00DC6171">
      <w:pPr>
        <w:pStyle w:val="BodyText"/>
        <w:keepNext/>
        <w:spacing w:before="116"/>
        <w:ind w:right="160"/>
        <w:jc w:val="both"/>
      </w:pPr>
      <w:r w:rsidRPr="00DC3B53">
        <w:t>Условия: по команде члена жюри участник за отведённое</w:t>
      </w:r>
      <w:r w:rsidRPr="00DC3B53">
        <w:rPr>
          <w:spacing w:val="-3"/>
        </w:rPr>
        <w:t xml:space="preserve"> </w:t>
      </w:r>
      <w:r w:rsidRPr="00DC3B53">
        <w:t>время</w:t>
      </w:r>
      <w:r w:rsidRPr="00DC3B53">
        <w:rPr>
          <w:spacing w:val="-2"/>
        </w:rPr>
        <w:t xml:space="preserve"> </w:t>
      </w:r>
      <w:r w:rsidRPr="00DC3B53">
        <w:t>должен надеть защитные чулки и плащ в виде комбинезона, надеть противогаз.</w:t>
      </w:r>
    </w:p>
    <w:p w:rsidR="00A70F36" w:rsidRDefault="00A70F36" w:rsidP="00CE6E26">
      <w:pPr>
        <w:pStyle w:val="BodyText"/>
        <w:ind w:left="0"/>
      </w:pPr>
    </w:p>
    <w:p w:rsidR="00A70F36" w:rsidRDefault="00A70F36" w:rsidP="00CE6E26">
      <w:pPr>
        <w:pStyle w:val="BodyText"/>
        <w:spacing w:before="8"/>
        <w:ind w:left="0"/>
      </w:pPr>
    </w:p>
    <w:p w:rsidR="00A70F36" w:rsidRDefault="00A70F36" w:rsidP="00F44F01">
      <w:pPr>
        <w:pStyle w:val="BodyText"/>
        <w:jc w:val="both"/>
      </w:pPr>
    </w:p>
    <w:p w:rsidR="00A70F36" w:rsidRDefault="00A70F36">
      <w:pPr>
        <w:spacing w:before="59"/>
        <w:ind w:left="4766" w:right="837" w:hanging="3872"/>
        <w:rPr>
          <w:b/>
          <w:sz w:val="28"/>
        </w:rPr>
      </w:pPr>
    </w:p>
    <w:p w:rsidR="00A70F36" w:rsidRDefault="00A70F36">
      <w:pPr>
        <w:spacing w:before="59"/>
        <w:ind w:left="4509" w:right="915" w:hanging="3615"/>
        <w:rPr>
          <w:b/>
          <w:sz w:val="28"/>
        </w:rPr>
      </w:pPr>
    </w:p>
    <w:p w:rsidR="00A70F36" w:rsidRDefault="00A70F36">
      <w:pPr>
        <w:spacing w:before="59"/>
        <w:ind w:left="4509" w:right="915" w:hanging="3615"/>
        <w:rPr>
          <w:b/>
          <w:sz w:val="28"/>
        </w:rPr>
      </w:pPr>
    </w:p>
    <w:p w:rsidR="00A70F36" w:rsidRDefault="00A70F36">
      <w:pPr>
        <w:spacing w:before="59"/>
        <w:ind w:left="4509" w:right="915" w:hanging="3615"/>
        <w:rPr>
          <w:b/>
          <w:sz w:val="28"/>
        </w:rPr>
      </w:pPr>
    </w:p>
    <w:p w:rsidR="00A70F36" w:rsidRDefault="00A70F36">
      <w:pPr>
        <w:spacing w:before="59"/>
        <w:ind w:left="4509" w:right="915" w:hanging="3615"/>
        <w:rPr>
          <w:b/>
          <w:sz w:val="28"/>
        </w:rPr>
      </w:pPr>
    </w:p>
    <w:p w:rsidR="00A70F36" w:rsidRDefault="00A70F36">
      <w:pPr>
        <w:spacing w:before="59"/>
        <w:ind w:left="4509" w:right="915" w:hanging="3615"/>
        <w:rPr>
          <w:b/>
          <w:sz w:val="28"/>
        </w:rPr>
      </w:pPr>
    </w:p>
    <w:p w:rsidR="00A70F36" w:rsidRDefault="00A70F36">
      <w:pPr>
        <w:spacing w:before="59"/>
        <w:ind w:left="4509" w:right="915" w:hanging="3615"/>
        <w:rPr>
          <w:b/>
          <w:sz w:val="28"/>
        </w:rPr>
      </w:pPr>
    </w:p>
    <w:p w:rsidR="00A70F36" w:rsidRDefault="00A70F36">
      <w:pPr>
        <w:spacing w:before="59"/>
        <w:ind w:left="4509" w:right="915" w:hanging="3615"/>
        <w:rPr>
          <w:b/>
          <w:sz w:val="28"/>
        </w:rPr>
      </w:pPr>
    </w:p>
    <w:p w:rsidR="00A70F36" w:rsidRDefault="00A70F36">
      <w:pPr>
        <w:spacing w:before="59"/>
        <w:ind w:left="4509" w:right="915" w:hanging="3615"/>
        <w:rPr>
          <w:b/>
          <w:sz w:val="28"/>
        </w:rPr>
      </w:pPr>
    </w:p>
    <w:p w:rsidR="00A70F36" w:rsidRDefault="00A70F36">
      <w:pPr>
        <w:spacing w:before="59"/>
        <w:ind w:left="4509" w:right="915" w:hanging="3615"/>
        <w:rPr>
          <w:b/>
          <w:sz w:val="28"/>
        </w:rPr>
      </w:pPr>
    </w:p>
    <w:p w:rsidR="00A70F36" w:rsidRDefault="00A70F36">
      <w:pPr>
        <w:spacing w:before="59"/>
        <w:ind w:left="4509" w:right="915" w:hanging="3615"/>
        <w:rPr>
          <w:b/>
          <w:sz w:val="28"/>
        </w:rPr>
      </w:pPr>
    </w:p>
    <w:p w:rsidR="00A70F36" w:rsidRDefault="00A70F36">
      <w:pPr>
        <w:spacing w:before="59"/>
        <w:ind w:left="4509" w:right="915" w:hanging="3615"/>
        <w:rPr>
          <w:b/>
          <w:sz w:val="28"/>
        </w:rPr>
      </w:pPr>
    </w:p>
    <w:p w:rsidR="00A70F36" w:rsidRDefault="00A70F36">
      <w:pPr>
        <w:spacing w:before="59"/>
        <w:ind w:left="4509" w:right="915" w:hanging="3615"/>
        <w:rPr>
          <w:b/>
          <w:sz w:val="28"/>
        </w:rPr>
      </w:pPr>
    </w:p>
    <w:p w:rsidR="00A70F36" w:rsidRDefault="00A70F36">
      <w:pPr>
        <w:spacing w:before="59"/>
        <w:ind w:left="4509" w:right="915" w:hanging="3615"/>
        <w:rPr>
          <w:b/>
          <w:sz w:val="28"/>
        </w:rPr>
      </w:pPr>
    </w:p>
    <w:p w:rsidR="00A70F36" w:rsidRDefault="00A70F36">
      <w:pPr>
        <w:spacing w:before="59"/>
        <w:ind w:left="4509" w:right="915" w:hanging="3615"/>
        <w:rPr>
          <w:b/>
          <w:sz w:val="28"/>
        </w:rPr>
      </w:pPr>
    </w:p>
    <w:p w:rsidR="00A70F36" w:rsidRDefault="00A70F36">
      <w:pPr>
        <w:spacing w:before="59"/>
        <w:ind w:left="4509" w:right="915" w:hanging="3615"/>
        <w:rPr>
          <w:b/>
          <w:sz w:val="28"/>
        </w:rPr>
      </w:pPr>
    </w:p>
    <w:p w:rsidR="00A70F36" w:rsidRDefault="00A70F36" w:rsidP="00A022ED">
      <w:pPr>
        <w:spacing w:before="59"/>
        <w:ind w:left="4521" w:right="837" w:hanging="3627"/>
        <w:rPr>
          <w:b/>
          <w:sz w:val="28"/>
        </w:rPr>
      </w:pPr>
      <w:r>
        <w:rPr>
          <w:b/>
          <w:sz w:val="28"/>
        </w:rPr>
        <w:t>Информация об организации практического тура МЭВсОШ по ОБЗР 10-11 классы</w:t>
      </w:r>
    </w:p>
    <w:p w:rsidR="00A70F36" w:rsidRDefault="00A70F36" w:rsidP="00A022ED">
      <w:pPr>
        <w:spacing w:before="321"/>
        <w:ind w:left="100"/>
        <w:rPr>
          <w:b/>
          <w:sz w:val="28"/>
        </w:rPr>
      </w:pPr>
      <w:r>
        <w:rPr>
          <w:b/>
          <w:sz w:val="28"/>
        </w:rPr>
        <w:t xml:space="preserve">Задание </w:t>
      </w:r>
      <w:r>
        <w:rPr>
          <w:b/>
          <w:spacing w:val="-5"/>
          <w:sz w:val="28"/>
        </w:rPr>
        <w:t>1.</w:t>
      </w:r>
    </w:p>
    <w:p w:rsidR="00A70F36" w:rsidRDefault="00A70F36" w:rsidP="00A022ED">
      <w:pPr>
        <w:spacing w:before="2" w:line="319" w:lineRule="exact"/>
        <w:ind w:left="100"/>
        <w:rPr>
          <w:b/>
          <w:sz w:val="28"/>
        </w:rPr>
      </w:pPr>
      <w:r>
        <w:rPr>
          <w:b/>
          <w:sz w:val="28"/>
        </w:rPr>
        <w:t xml:space="preserve">Оказание первой помощи </w:t>
      </w:r>
      <w:r>
        <w:rPr>
          <w:b/>
          <w:spacing w:val="-2"/>
          <w:sz w:val="28"/>
        </w:rPr>
        <w:t>пострадавшему.</w:t>
      </w:r>
    </w:p>
    <w:p w:rsidR="00A70F36" w:rsidRPr="00B761C3" w:rsidRDefault="00A70F36" w:rsidP="002E5912">
      <w:pPr>
        <w:spacing w:before="2" w:line="319" w:lineRule="exact"/>
        <w:ind w:left="100"/>
        <w:rPr>
          <w:sz w:val="28"/>
        </w:rPr>
      </w:pPr>
      <w:r w:rsidRPr="00B761C3">
        <w:rPr>
          <w:sz w:val="28"/>
        </w:rPr>
        <w:t>Условия: выполняется на манекене-тренажере.</w:t>
      </w:r>
    </w:p>
    <w:p w:rsidR="00A70F36" w:rsidRDefault="00A70F36" w:rsidP="00A022ED">
      <w:pPr>
        <w:pStyle w:val="BodyText"/>
        <w:spacing w:line="319" w:lineRule="exact"/>
        <w:rPr>
          <w:spacing w:val="-2"/>
        </w:rPr>
      </w:pPr>
    </w:p>
    <w:p w:rsidR="00A70F36" w:rsidRDefault="00A70F36" w:rsidP="00A022ED">
      <w:pPr>
        <w:pStyle w:val="BodyText"/>
        <w:spacing w:line="319" w:lineRule="exact"/>
        <w:rPr>
          <w:spacing w:val="-2"/>
        </w:rPr>
      </w:pPr>
    </w:p>
    <w:p w:rsidR="00A70F36" w:rsidRDefault="00A70F36" w:rsidP="00A022ED">
      <w:pPr>
        <w:spacing w:line="322" w:lineRule="exact"/>
        <w:ind w:left="100"/>
        <w:rPr>
          <w:b/>
          <w:sz w:val="28"/>
        </w:rPr>
      </w:pPr>
      <w:r>
        <w:rPr>
          <w:b/>
          <w:sz w:val="28"/>
        </w:rPr>
        <w:t>Задание 4</w:t>
      </w:r>
      <w:r>
        <w:rPr>
          <w:b/>
          <w:spacing w:val="-5"/>
          <w:sz w:val="28"/>
        </w:rPr>
        <w:t>.</w:t>
      </w:r>
    </w:p>
    <w:p w:rsidR="00A70F36" w:rsidRDefault="00A70F36" w:rsidP="00A022ED">
      <w:pPr>
        <w:spacing w:line="319" w:lineRule="exact"/>
        <w:ind w:left="100"/>
        <w:rPr>
          <w:b/>
          <w:sz w:val="28"/>
        </w:rPr>
      </w:pPr>
      <w:r>
        <w:rPr>
          <w:b/>
          <w:sz w:val="28"/>
        </w:rPr>
        <w:t xml:space="preserve">Оказание первой помощи пострадавшему с наличием </w:t>
      </w:r>
      <w:r>
        <w:rPr>
          <w:b/>
          <w:spacing w:val="-2"/>
          <w:sz w:val="28"/>
        </w:rPr>
        <w:t>кровотечения.</w:t>
      </w:r>
    </w:p>
    <w:p w:rsidR="00A70F36" w:rsidRDefault="00A70F36" w:rsidP="00A022ED">
      <w:pPr>
        <w:pStyle w:val="BodyText"/>
        <w:spacing w:line="319" w:lineRule="exact"/>
      </w:pPr>
      <w:r>
        <w:t xml:space="preserve">Условия: выполняется на </w:t>
      </w:r>
      <w:r>
        <w:rPr>
          <w:spacing w:val="-2"/>
        </w:rPr>
        <w:t>статисте.</w:t>
      </w:r>
    </w:p>
    <w:p w:rsidR="00A70F36" w:rsidRDefault="00A70F36" w:rsidP="00A022ED">
      <w:pPr>
        <w:pStyle w:val="BodyText"/>
        <w:spacing w:line="319" w:lineRule="exact"/>
      </w:pPr>
    </w:p>
    <w:p w:rsidR="00A70F36" w:rsidRDefault="00A70F36" w:rsidP="00A022ED">
      <w:pPr>
        <w:pStyle w:val="BodyText"/>
        <w:spacing w:before="4"/>
        <w:ind w:left="0"/>
      </w:pPr>
    </w:p>
    <w:p w:rsidR="00A70F36" w:rsidRDefault="00A70F36" w:rsidP="00A022ED">
      <w:pPr>
        <w:spacing w:line="322" w:lineRule="exact"/>
        <w:ind w:left="100"/>
        <w:rPr>
          <w:b/>
          <w:sz w:val="28"/>
        </w:rPr>
      </w:pPr>
      <w:r>
        <w:rPr>
          <w:b/>
          <w:sz w:val="28"/>
        </w:rPr>
        <w:t>Задание 2</w:t>
      </w:r>
      <w:r>
        <w:rPr>
          <w:b/>
          <w:spacing w:val="-5"/>
          <w:sz w:val="28"/>
        </w:rPr>
        <w:t>.</w:t>
      </w:r>
    </w:p>
    <w:p w:rsidR="00A70F36" w:rsidRPr="002E5912" w:rsidRDefault="00A70F36" w:rsidP="00C36737">
      <w:pPr>
        <w:pStyle w:val="BodyText"/>
        <w:rPr>
          <w:b/>
        </w:rPr>
      </w:pPr>
      <w:r>
        <w:rPr>
          <w:b/>
        </w:rPr>
        <w:t>Безопасность на воде</w:t>
      </w:r>
      <w:r w:rsidRPr="002E5912">
        <w:rPr>
          <w:b/>
        </w:rPr>
        <w:t>.</w:t>
      </w:r>
    </w:p>
    <w:p w:rsidR="00A70F36" w:rsidRDefault="00A70F36" w:rsidP="00C36737">
      <w:pPr>
        <w:pStyle w:val="BodyText"/>
        <w:keepNext/>
        <w:ind w:right="117"/>
        <w:jc w:val="both"/>
      </w:pPr>
      <w:r>
        <w:t xml:space="preserve">Условия: </w:t>
      </w:r>
      <w:r w:rsidRPr="00F44F01">
        <w:t xml:space="preserve">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F44F01">
          <w:t>10 метров</w:t>
        </w:r>
      </w:smartTag>
      <w:r w:rsidRPr="00F44F01">
        <w:t xml:space="preserve"> расположен мат (коврик туристический) размером 1,5х1,5. Участнику необходимо взять конец Александрова, удерживая один конец забросить её так, чтобы часть верёвки попала в цель (на площадь мата). Рубеж броска располагается на расстоянии</w:t>
      </w:r>
      <w:r w:rsidRPr="00F44F01">
        <w:rPr>
          <w:spacing w:val="-13"/>
        </w:rPr>
        <w:t xml:space="preserve"> </w:t>
      </w:r>
      <w:r w:rsidRPr="00F44F01">
        <w:t>–</w:t>
      </w:r>
      <w:r w:rsidRPr="00F44F01">
        <w:rPr>
          <w:spacing w:val="-14"/>
        </w:rPr>
        <w:t xml:space="preserve"> </w:t>
      </w:r>
      <w:smartTag w:uri="urn:schemas-microsoft-com:office:smarttags" w:element="metricconverter">
        <w:smartTagPr>
          <w:attr w:name="ProductID" w:val="8 м"/>
        </w:smartTagPr>
        <w:r w:rsidRPr="00F44F01">
          <w:t>8</w:t>
        </w:r>
        <w:r w:rsidRPr="00F44F01">
          <w:rPr>
            <w:spacing w:val="-14"/>
          </w:rPr>
          <w:t xml:space="preserve"> </w:t>
        </w:r>
        <w:r w:rsidRPr="00F44F01">
          <w:t>м</w:t>
        </w:r>
      </w:smartTag>
      <w:r w:rsidRPr="00F44F01">
        <w:t>.</w:t>
      </w:r>
      <w:r w:rsidRPr="00F44F01">
        <w:rPr>
          <w:spacing w:val="-14"/>
        </w:rPr>
        <w:t xml:space="preserve"> </w:t>
      </w:r>
      <w:r w:rsidRPr="00F44F01">
        <w:t>(девушки),</w:t>
      </w:r>
      <w:r w:rsidRPr="00F44F01">
        <w:rPr>
          <w:spacing w:val="-15"/>
        </w:rPr>
        <w:t xml:space="preserve"> </w:t>
      </w:r>
      <w:smartTag w:uri="urn:schemas-microsoft-com:office:smarttags" w:element="metricconverter">
        <w:smartTagPr>
          <w:attr w:name="ProductID" w:val="9 м"/>
        </w:smartTagPr>
        <w:r w:rsidRPr="00F44F01">
          <w:t>9</w:t>
        </w:r>
        <w:r w:rsidRPr="00F44F01">
          <w:rPr>
            <w:spacing w:val="-14"/>
          </w:rPr>
          <w:t xml:space="preserve"> </w:t>
        </w:r>
        <w:r w:rsidRPr="00F44F01">
          <w:t>м</w:t>
        </w:r>
      </w:smartTag>
      <w:r w:rsidRPr="00F44F01">
        <w:t>.</w:t>
      </w:r>
      <w:r w:rsidRPr="00F44F01">
        <w:rPr>
          <w:spacing w:val="-14"/>
        </w:rPr>
        <w:t xml:space="preserve"> </w:t>
      </w:r>
      <w:r w:rsidRPr="00F44F01">
        <w:t>(юноши)</w:t>
      </w:r>
      <w:r w:rsidRPr="00F44F01">
        <w:rPr>
          <w:spacing w:val="-15"/>
        </w:rPr>
        <w:t xml:space="preserve"> </w:t>
      </w:r>
      <w:r w:rsidRPr="00F44F01">
        <w:t>от</w:t>
      </w:r>
      <w:r w:rsidRPr="00F44F01">
        <w:rPr>
          <w:spacing w:val="-13"/>
        </w:rPr>
        <w:t xml:space="preserve"> </w:t>
      </w:r>
      <w:r w:rsidRPr="00F44F01">
        <w:t>линии.</w:t>
      </w:r>
      <w:r w:rsidRPr="00F44F01">
        <w:rPr>
          <w:spacing w:val="-14"/>
        </w:rPr>
        <w:t xml:space="preserve"> </w:t>
      </w:r>
      <w:r w:rsidRPr="00F44F01">
        <w:t>Количество</w:t>
      </w:r>
      <w:r w:rsidRPr="00F44F01">
        <w:rPr>
          <w:spacing w:val="-13"/>
        </w:rPr>
        <w:t xml:space="preserve"> </w:t>
      </w:r>
      <w:r w:rsidRPr="00F44F01">
        <w:t>бросков</w:t>
      </w:r>
      <w:r w:rsidRPr="00F44F01">
        <w:rPr>
          <w:spacing w:val="-14"/>
        </w:rPr>
        <w:t xml:space="preserve"> </w:t>
      </w:r>
      <w:r w:rsidRPr="00F44F01">
        <w:t>–</w:t>
      </w:r>
      <w:r w:rsidRPr="00F44F01">
        <w:rPr>
          <w:spacing w:val="-14"/>
        </w:rPr>
        <w:t xml:space="preserve"> </w:t>
      </w:r>
      <w:r w:rsidRPr="00F44F01">
        <w:t>три.</w:t>
      </w:r>
      <w:r w:rsidRPr="00F44F01">
        <w:rPr>
          <w:spacing w:val="-14"/>
        </w:rPr>
        <w:t xml:space="preserve"> </w:t>
      </w:r>
      <w:r w:rsidRPr="00F44F01">
        <w:t>Результат</w:t>
      </w:r>
      <w:r w:rsidRPr="00F44F01">
        <w:rPr>
          <w:spacing w:val="-14"/>
        </w:rPr>
        <w:t xml:space="preserve"> </w:t>
      </w:r>
      <w:r w:rsidRPr="00F44F01">
        <w:t>определяется по попаданию / непопаданию в цель любой частью верёвки.</w:t>
      </w:r>
    </w:p>
    <w:p w:rsidR="00A70F36" w:rsidRPr="00F44F01" w:rsidRDefault="00A70F36" w:rsidP="00C36737">
      <w:pPr>
        <w:pStyle w:val="BodyText"/>
        <w:keepNext/>
        <w:ind w:right="117"/>
        <w:jc w:val="both"/>
      </w:pPr>
    </w:p>
    <w:p w:rsidR="00A70F36" w:rsidRDefault="00A70F36" w:rsidP="00A022ED">
      <w:pPr>
        <w:pStyle w:val="BodyText"/>
        <w:spacing w:before="6"/>
        <w:ind w:left="0"/>
      </w:pPr>
    </w:p>
    <w:p w:rsidR="00A70F36" w:rsidRDefault="00A70F36" w:rsidP="00A022ED">
      <w:pPr>
        <w:spacing w:before="1" w:line="322" w:lineRule="exact"/>
        <w:ind w:left="100"/>
        <w:rPr>
          <w:b/>
          <w:sz w:val="28"/>
        </w:rPr>
      </w:pPr>
      <w:r>
        <w:rPr>
          <w:b/>
          <w:sz w:val="28"/>
        </w:rPr>
        <w:t>Задание 3</w:t>
      </w:r>
      <w:r>
        <w:rPr>
          <w:b/>
          <w:spacing w:val="-5"/>
          <w:sz w:val="28"/>
        </w:rPr>
        <w:t>.</w:t>
      </w:r>
    </w:p>
    <w:p w:rsidR="00A70F36" w:rsidRPr="00DC6171" w:rsidRDefault="00A70F36" w:rsidP="00C36737">
      <w:pPr>
        <w:spacing w:line="319" w:lineRule="exact"/>
        <w:ind w:left="100"/>
        <w:jc w:val="both"/>
        <w:rPr>
          <w:b/>
          <w:spacing w:val="-2"/>
          <w:sz w:val="28"/>
        </w:rPr>
      </w:pPr>
      <w:r w:rsidRPr="00DC6171">
        <w:rPr>
          <w:b/>
          <w:spacing w:val="-2"/>
          <w:sz w:val="28"/>
        </w:rPr>
        <w:t>Надевание общевойскового защитного комплекта (ОЗК) на незаражённой местности</w:t>
      </w:r>
      <w:r>
        <w:rPr>
          <w:b/>
          <w:spacing w:val="-2"/>
          <w:sz w:val="28"/>
        </w:rPr>
        <w:t>.</w:t>
      </w:r>
    </w:p>
    <w:p w:rsidR="00A70F36" w:rsidRDefault="00A70F36" w:rsidP="00C36737">
      <w:pPr>
        <w:pStyle w:val="BodyText"/>
        <w:keepNext/>
        <w:spacing w:before="116"/>
        <w:ind w:right="160"/>
        <w:jc w:val="both"/>
      </w:pPr>
      <w:r w:rsidRPr="00DC3B53">
        <w:t>Условия: по команде члена жюри участник за отведённое</w:t>
      </w:r>
      <w:r w:rsidRPr="00DC3B53">
        <w:rPr>
          <w:spacing w:val="-3"/>
        </w:rPr>
        <w:t xml:space="preserve"> </w:t>
      </w:r>
      <w:r w:rsidRPr="00DC3B53">
        <w:t>время</w:t>
      </w:r>
      <w:r w:rsidRPr="00DC3B53">
        <w:rPr>
          <w:spacing w:val="-2"/>
        </w:rPr>
        <w:t xml:space="preserve"> </w:t>
      </w:r>
      <w:r w:rsidRPr="00DC3B53">
        <w:t>должен надеть защитные чулки и плащ в виде комбинезона, надеть противогаз.</w:t>
      </w:r>
    </w:p>
    <w:p w:rsidR="00A70F36" w:rsidRDefault="00A70F36" w:rsidP="00A022ED">
      <w:pPr>
        <w:pStyle w:val="BodyText"/>
        <w:ind w:left="0"/>
      </w:pPr>
    </w:p>
    <w:p w:rsidR="00A70F36" w:rsidRDefault="00A70F36" w:rsidP="00A022ED">
      <w:pPr>
        <w:pStyle w:val="BodyText"/>
        <w:spacing w:before="8"/>
        <w:ind w:left="0"/>
      </w:pPr>
    </w:p>
    <w:p w:rsidR="00A70F36" w:rsidRDefault="00A70F36" w:rsidP="00A022ED">
      <w:pPr>
        <w:spacing w:before="1" w:line="322" w:lineRule="exact"/>
        <w:ind w:left="100"/>
        <w:rPr>
          <w:b/>
          <w:sz w:val="28"/>
        </w:rPr>
      </w:pPr>
      <w:r>
        <w:rPr>
          <w:b/>
          <w:sz w:val="28"/>
        </w:rPr>
        <w:t>Задание 5</w:t>
      </w:r>
      <w:r>
        <w:rPr>
          <w:b/>
          <w:spacing w:val="-5"/>
          <w:sz w:val="28"/>
        </w:rPr>
        <w:t>.</w:t>
      </w:r>
    </w:p>
    <w:p w:rsidR="00A70F36" w:rsidRDefault="00A70F36" w:rsidP="00A022ED">
      <w:pPr>
        <w:ind w:left="100"/>
        <w:rPr>
          <w:b/>
          <w:sz w:val="28"/>
        </w:rPr>
      </w:pPr>
      <w:r>
        <w:rPr>
          <w:b/>
          <w:sz w:val="28"/>
        </w:rPr>
        <w:t xml:space="preserve">Неполная разборка-сборка модели массогабаритной автомата (ММГ,АКМ,АК- </w:t>
      </w:r>
      <w:r>
        <w:rPr>
          <w:b/>
          <w:spacing w:val="-4"/>
          <w:sz w:val="28"/>
        </w:rPr>
        <w:t>74).</w:t>
      </w:r>
    </w:p>
    <w:p w:rsidR="00A70F36" w:rsidRDefault="00A70F36" w:rsidP="00A022ED">
      <w:pPr>
        <w:pStyle w:val="BodyText"/>
      </w:pPr>
    </w:p>
    <w:sectPr w:rsidR="00A70F36" w:rsidSect="001A7C06"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C06"/>
    <w:rsid w:val="0009031E"/>
    <w:rsid w:val="000B6BCA"/>
    <w:rsid w:val="001A7C06"/>
    <w:rsid w:val="001C6D3F"/>
    <w:rsid w:val="00242650"/>
    <w:rsid w:val="002872E7"/>
    <w:rsid w:val="002E5912"/>
    <w:rsid w:val="00456E36"/>
    <w:rsid w:val="005E557E"/>
    <w:rsid w:val="007D0315"/>
    <w:rsid w:val="008307B7"/>
    <w:rsid w:val="00876685"/>
    <w:rsid w:val="0091795D"/>
    <w:rsid w:val="00A022ED"/>
    <w:rsid w:val="00A111FD"/>
    <w:rsid w:val="00A70F36"/>
    <w:rsid w:val="00AA46F2"/>
    <w:rsid w:val="00B761C3"/>
    <w:rsid w:val="00BC516B"/>
    <w:rsid w:val="00BD3DDB"/>
    <w:rsid w:val="00C36737"/>
    <w:rsid w:val="00C51625"/>
    <w:rsid w:val="00CB4376"/>
    <w:rsid w:val="00CB62EB"/>
    <w:rsid w:val="00CE6E26"/>
    <w:rsid w:val="00DC3B53"/>
    <w:rsid w:val="00DC6171"/>
    <w:rsid w:val="00EA0277"/>
    <w:rsid w:val="00F44F01"/>
    <w:rsid w:val="00F7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0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A46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28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1A7C0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A7C06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3286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1A7C06"/>
  </w:style>
  <w:style w:type="paragraph" w:customStyle="1" w:styleId="TableParagraph">
    <w:name w:val="Table Paragraph"/>
    <w:basedOn w:val="Normal"/>
    <w:uiPriority w:val="99"/>
    <w:rsid w:val="001A7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425</Words>
  <Characters>2425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19</cp:revision>
  <cp:lastPrinted>2023-11-30T04:39:00Z</cp:lastPrinted>
  <dcterms:created xsi:type="dcterms:W3CDTF">2023-11-29T11:04:00Z</dcterms:created>
  <dcterms:modified xsi:type="dcterms:W3CDTF">2024-11-23T08:36:00Z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Producer">
    <vt:lpwstr>Microsoft® Office Word 2007</vt:lpwstr>
  </property>
</Properties>
</file>